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E7" w:rsidRPr="00805521" w:rsidRDefault="00BF3C51">
      <w:pPr>
        <w:rPr>
          <w:b/>
          <w:i/>
          <w:sz w:val="24"/>
        </w:rPr>
      </w:pPr>
      <w:r w:rsidRPr="00805521">
        <w:rPr>
          <w:b/>
          <w:i/>
          <w:sz w:val="24"/>
        </w:rPr>
        <w:t xml:space="preserve">   Tüzérek Baráti Köre Egyesület</w:t>
      </w:r>
    </w:p>
    <w:p w:rsidR="005A2123" w:rsidRPr="005A2123" w:rsidRDefault="00BF3C51">
      <w:pPr>
        <w:rPr>
          <w:b/>
          <w:i/>
          <w:sz w:val="24"/>
          <w:u w:val="single"/>
        </w:rPr>
      </w:pPr>
      <w:r w:rsidRPr="00805521">
        <w:rPr>
          <w:b/>
          <w:i/>
          <w:sz w:val="24"/>
          <w:u w:val="single"/>
        </w:rPr>
        <w:t>Hódmezővásárhely, Hódi P. u. 3. sz</w:t>
      </w:r>
      <w:r w:rsidR="005A2123">
        <w:rPr>
          <w:b/>
          <w:i/>
          <w:sz w:val="24"/>
          <w:u w:val="single"/>
        </w:rPr>
        <w:t>.</w:t>
      </w:r>
    </w:p>
    <w:p w:rsidR="00BF3C51" w:rsidRPr="005A2123" w:rsidRDefault="005A2123">
      <w:pPr>
        <w:rPr>
          <w:sz w:val="24"/>
        </w:rPr>
      </w:pPr>
      <w:r w:rsidRPr="005A2123">
        <w:rPr>
          <w:sz w:val="24"/>
        </w:rPr>
        <w:t xml:space="preserve">                                                </w:t>
      </w:r>
      <w:r w:rsidR="00BF3C51" w:rsidRPr="005A2123">
        <w:rPr>
          <w:b/>
          <w:i/>
        </w:rPr>
        <w:t xml:space="preserve"> </w:t>
      </w:r>
      <w:r w:rsidR="00BF3C51" w:rsidRPr="006A690A">
        <w:rPr>
          <w:b/>
          <w:i/>
          <w:u w:val="single"/>
        </w:rPr>
        <w:t xml:space="preserve"> </w:t>
      </w:r>
      <w:r w:rsidR="00BF3C51" w:rsidRPr="006A690A">
        <w:rPr>
          <w:b/>
          <w:i/>
          <w:sz w:val="24"/>
          <w:u w:val="single"/>
        </w:rPr>
        <w:t>Rövid tájékoztatás az egyesületről</w:t>
      </w:r>
    </w:p>
    <w:p w:rsidR="00BF3C51" w:rsidRDefault="00BF3C51">
      <w:r w:rsidRPr="00A80FB4">
        <w:rPr>
          <w:b/>
          <w:i/>
        </w:rPr>
        <w:t>Az egyesületünk 2010.-ben alakult meg.</w:t>
      </w:r>
      <w:r>
        <w:t xml:space="preserve"> A Csongrád Megyei Bíróság a PK.60.028/2010/4. számon a 2712 sorszám alatt közhasznú szervezetként 2010. április 30.-án nyilvántartásba vette, amely </w:t>
      </w:r>
      <w:r w:rsidRPr="00A80FB4">
        <w:rPr>
          <w:b/>
          <w:i/>
        </w:rPr>
        <w:t>2010.</w:t>
      </w:r>
      <w:r>
        <w:t xml:space="preserve"> </w:t>
      </w:r>
      <w:r w:rsidRPr="00A80FB4">
        <w:rPr>
          <w:b/>
          <w:i/>
        </w:rPr>
        <w:t>május 27.-én jogerőre emelkedett.</w:t>
      </w:r>
    </w:p>
    <w:p w:rsidR="00A2581A" w:rsidRDefault="0015344D">
      <w:r>
        <w:t>Az egyesület taglétszáma ebben az évben 21 fő alapító és 57 fő rendes tagból, összesen 78 főből állt.</w:t>
      </w:r>
    </w:p>
    <w:p w:rsidR="00F806F8" w:rsidRPr="00805521" w:rsidRDefault="0006794B">
      <w:pPr>
        <w:rPr>
          <w:b/>
          <w:i/>
          <w:sz w:val="24"/>
        </w:rPr>
      </w:pPr>
      <w:r w:rsidRPr="00805521">
        <w:rPr>
          <w:b/>
          <w:i/>
          <w:sz w:val="24"/>
        </w:rPr>
        <w:t>Az egyesület</w:t>
      </w:r>
      <w:r w:rsidR="00805521">
        <w:rPr>
          <w:b/>
          <w:i/>
          <w:sz w:val="24"/>
        </w:rPr>
        <w:t>,</w:t>
      </w:r>
      <w:r w:rsidRPr="00805521">
        <w:rPr>
          <w:b/>
          <w:i/>
          <w:sz w:val="24"/>
        </w:rPr>
        <w:t xml:space="preserve"> alapító</w:t>
      </w:r>
      <w:r w:rsidR="00F73267" w:rsidRPr="00805521">
        <w:rPr>
          <w:b/>
          <w:i/>
          <w:sz w:val="24"/>
        </w:rPr>
        <w:t xml:space="preserve"> </w:t>
      </w:r>
      <w:r w:rsidR="00F806F8" w:rsidRPr="00805521">
        <w:rPr>
          <w:b/>
          <w:i/>
          <w:sz w:val="24"/>
        </w:rPr>
        <w:t>tagjai:</w:t>
      </w:r>
    </w:p>
    <w:p w:rsidR="00F806F8" w:rsidRDefault="00F806F8" w:rsidP="00F806F8">
      <w:pPr>
        <w:pStyle w:val="Listaszerbekezds"/>
        <w:numPr>
          <w:ilvl w:val="0"/>
          <w:numId w:val="1"/>
        </w:numPr>
      </w:pPr>
      <w:r>
        <w:t xml:space="preserve">Szabó </w:t>
      </w:r>
      <w:proofErr w:type="gramStart"/>
      <w:r>
        <w:t>Ferenc                                                      12</w:t>
      </w:r>
      <w:proofErr w:type="gramEnd"/>
      <w:r>
        <w:t xml:space="preserve">.) Aratóné </w:t>
      </w:r>
      <w:proofErr w:type="spellStart"/>
      <w:r>
        <w:t>Zelenszki</w:t>
      </w:r>
      <w:proofErr w:type="spellEnd"/>
      <w:r>
        <w:t xml:space="preserve"> Anna Júlia</w:t>
      </w:r>
    </w:p>
    <w:p w:rsidR="00F806F8" w:rsidRDefault="00F806F8" w:rsidP="00F806F8">
      <w:pPr>
        <w:pStyle w:val="Listaszerbekezds"/>
        <w:numPr>
          <w:ilvl w:val="0"/>
          <w:numId w:val="1"/>
        </w:numPr>
      </w:pPr>
      <w:r>
        <w:t xml:space="preserve">Szabó </w:t>
      </w:r>
      <w:proofErr w:type="gramStart"/>
      <w:r>
        <w:t>Ferencné                                                  13</w:t>
      </w:r>
      <w:proofErr w:type="gramEnd"/>
      <w:r>
        <w:t>.) Arató László</w:t>
      </w:r>
    </w:p>
    <w:p w:rsidR="00F806F8" w:rsidRDefault="00F806F8" w:rsidP="00F806F8">
      <w:pPr>
        <w:pStyle w:val="Listaszerbekezds"/>
        <w:numPr>
          <w:ilvl w:val="0"/>
          <w:numId w:val="1"/>
        </w:numPr>
      </w:pPr>
      <w:r>
        <w:t xml:space="preserve">Sánta </w:t>
      </w:r>
      <w:proofErr w:type="gramStart"/>
      <w:r>
        <w:t>László                                                         14</w:t>
      </w:r>
      <w:proofErr w:type="gramEnd"/>
      <w:r>
        <w:t xml:space="preserve">.) Kovács Sándor  </w:t>
      </w:r>
    </w:p>
    <w:p w:rsidR="00F806F8" w:rsidRDefault="00F806F8" w:rsidP="00F806F8">
      <w:pPr>
        <w:pStyle w:val="Listaszerbekezds"/>
        <w:numPr>
          <w:ilvl w:val="0"/>
          <w:numId w:val="1"/>
        </w:numPr>
      </w:pPr>
      <w:r>
        <w:t xml:space="preserve">Kapusi </w:t>
      </w:r>
      <w:proofErr w:type="gramStart"/>
      <w:r>
        <w:t>Zoltán                                                       15</w:t>
      </w:r>
      <w:proofErr w:type="gramEnd"/>
      <w:r>
        <w:t xml:space="preserve">.) </w:t>
      </w:r>
      <w:proofErr w:type="spellStart"/>
      <w:r>
        <w:t>Árvai</w:t>
      </w:r>
      <w:proofErr w:type="spellEnd"/>
      <w:r>
        <w:t xml:space="preserve"> László </w:t>
      </w:r>
    </w:p>
    <w:p w:rsidR="00F806F8" w:rsidRDefault="00F806F8" w:rsidP="00F806F8">
      <w:pPr>
        <w:pStyle w:val="Listaszerbekezds"/>
        <w:numPr>
          <w:ilvl w:val="0"/>
          <w:numId w:val="1"/>
        </w:numPr>
      </w:pPr>
      <w:r>
        <w:t xml:space="preserve">Barankai </w:t>
      </w:r>
      <w:proofErr w:type="gramStart"/>
      <w:r>
        <w:t>Csaba                                                    16</w:t>
      </w:r>
      <w:proofErr w:type="gramEnd"/>
      <w:r>
        <w:t xml:space="preserve">.) Soósné </w:t>
      </w:r>
      <w:proofErr w:type="spellStart"/>
      <w:r>
        <w:t>Ginter</w:t>
      </w:r>
      <w:proofErr w:type="spellEnd"/>
      <w:r>
        <w:t xml:space="preserve"> Anna</w:t>
      </w:r>
    </w:p>
    <w:p w:rsidR="00F806F8" w:rsidRDefault="00F806F8" w:rsidP="00F806F8">
      <w:pPr>
        <w:pStyle w:val="Listaszerbekezds"/>
        <w:numPr>
          <w:ilvl w:val="0"/>
          <w:numId w:val="1"/>
        </w:numPr>
      </w:pPr>
      <w:r>
        <w:t xml:space="preserve">Tóth </w:t>
      </w:r>
      <w:proofErr w:type="gramStart"/>
      <w:r>
        <w:t>Imre                                                              17</w:t>
      </w:r>
      <w:proofErr w:type="gramEnd"/>
      <w:r>
        <w:t>.) Soós Zoltán</w:t>
      </w:r>
    </w:p>
    <w:p w:rsidR="00F806F8" w:rsidRDefault="00F806F8" w:rsidP="00F806F8">
      <w:pPr>
        <w:pStyle w:val="Listaszerbekezds"/>
        <w:numPr>
          <w:ilvl w:val="0"/>
          <w:numId w:val="1"/>
        </w:numPr>
      </w:pPr>
      <w:r>
        <w:t xml:space="preserve">Lantos </w:t>
      </w:r>
      <w:proofErr w:type="gramStart"/>
      <w:r>
        <w:t>István                                                        18</w:t>
      </w:r>
      <w:proofErr w:type="gramEnd"/>
      <w:r>
        <w:t xml:space="preserve">.) </w:t>
      </w:r>
      <w:r w:rsidR="006B1B97">
        <w:t>Szőlősi Tatyjána Valerjevna</w:t>
      </w:r>
      <w:r>
        <w:t xml:space="preserve">  </w:t>
      </w:r>
    </w:p>
    <w:p w:rsidR="00F806F8" w:rsidRDefault="00F806F8" w:rsidP="00F806F8">
      <w:pPr>
        <w:pStyle w:val="Listaszerbekezds"/>
        <w:numPr>
          <w:ilvl w:val="0"/>
          <w:numId w:val="1"/>
        </w:numPr>
      </w:pPr>
      <w:r>
        <w:t xml:space="preserve">Bartók </w:t>
      </w:r>
      <w:proofErr w:type="gramStart"/>
      <w:r>
        <w:t>Barnabás</w:t>
      </w:r>
      <w:r w:rsidR="006B1B97">
        <w:t xml:space="preserve">                                                  19</w:t>
      </w:r>
      <w:proofErr w:type="gramEnd"/>
      <w:r w:rsidR="006B1B97">
        <w:t>.) Szőlősi Gyula</w:t>
      </w:r>
    </w:p>
    <w:p w:rsidR="00F806F8" w:rsidRDefault="00F806F8" w:rsidP="00F806F8">
      <w:pPr>
        <w:pStyle w:val="Listaszerbekezds"/>
        <w:numPr>
          <w:ilvl w:val="0"/>
          <w:numId w:val="1"/>
        </w:numPr>
      </w:pPr>
      <w:r>
        <w:t xml:space="preserve">Kása </w:t>
      </w:r>
      <w:proofErr w:type="gramStart"/>
      <w:r>
        <w:t>István</w:t>
      </w:r>
      <w:r w:rsidR="006B1B97">
        <w:t xml:space="preserve">                                                            20</w:t>
      </w:r>
      <w:proofErr w:type="gramEnd"/>
      <w:r w:rsidR="006B1B97">
        <w:t xml:space="preserve">.) Csepregi Balázs  </w:t>
      </w:r>
    </w:p>
    <w:p w:rsidR="00F806F8" w:rsidRDefault="00F806F8" w:rsidP="00F806F8">
      <w:pPr>
        <w:pStyle w:val="Listaszerbekezds"/>
        <w:numPr>
          <w:ilvl w:val="0"/>
          <w:numId w:val="1"/>
        </w:numPr>
      </w:pPr>
      <w:r>
        <w:t xml:space="preserve">Pauli </w:t>
      </w:r>
      <w:proofErr w:type="gramStart"/>
      <w:r>
        <w:t>András</w:t>
      </w:r>
      <w:r w:rsidR="006B1B97">
        <w:t xml:space="preserve">                                                         21</w:t>
      </w:r>
      <w:proofErr w:type="gramEnd"/>
      <w:r w:rsidR="006B1B97">
        <w:t xml:space="preserve">.) Dr. Nagy Csaba   </w:t>
      </w:r>
    </w:p>
    <w:p w:rsidR="00F806F8" w:rsidRDefault="00F806F8" w:rsidP="00F806F8">
      <w:pPr>
        <w:pStyle w:val="Listaszerbekezds"/>
        <w:numPr>
          <w:ilvl w:val="0"/>
          <w:numId w:val="1"/>
        </w:numPr>
      </w:pPr>
      <w:proofErr w:type="spellStart"/>
      <w:r>
        <w:t>Banos</w:t>
      </w:r>
      <w:proofErr w:type="spellEnd"/>
      <w:r>
        <w:t xml:space="preserve"> János</w:t>
      </w:r>
    </w:p>
    <w:p w:rsidR="0015344D" w:rsidRDefault="0015344D">
      <w:r>
        <w:t xml:space="preserve">A Szegedi Törvényszék </w:t>
      </w:r>
      <w:r w:rsidR="00134C25">
        <w:t>a 8</w:t>
      </w:r>
      <w:proofErr w:type="gramStart"/>
      <w:r w:rsidR="00134C25">
        <w:t>.PK</w:t>
      </w:r>
      <w:proofErr w:type="gramEnd"/>
      <w:r w:rsidR="00134C25">
        <w:t>.60.028/2010/21 számon a Bíróság a civil szervezet közhasznú jogállását 2015. január 01. napjával megszüntette és törölte  az erre vonatkozó adatot a nyilvántartásból. Jogerőre emelkedése a 8</w:t>
      </w:r>
      <w:proofErr w:type="gramStart"/>
      <w:r w:rsidR="00134C25">
        <w:t>.PK</w:t>
      </w:r>
      <w:proofErr w:type="gramEnd"/>
      <w:r w:rsidR="00134C25">
        <w:t>.60.028/2010/21/I okmányon 2015. november 25.-én következett be.</w:t>
      </w:r>
    </w:p>
    <w:p w:rsidR="00957BC7" w:rsidRDefault="00957BC7">
      <w:r>
        <w:t>Az egyesületünk létszáma ebben az időszakban 44 fő volt.</w:t>
      </w:r>
    </w:p>
    <w:p w:rsidR="008B549D" w:rsidRPr="00C923AF" w:rsidRDefault="00957BC7">
      <w:pPr>
        <w:rPr>
          <w:b/>
          <w:i/>
        </w:rPr>
      </w:pPr>
      <w:r>
        <w:t>Egyesületünk a közhasznú státusz elvesztése után elfoga</w:t>
      </w:r>
      <w:r w:rsidR="00AC101F">
        <w:t>dta, ennek megfelelően az új Alapszabályt</w:t>
      </w:r>
      <w:r w:rsidR="00B615D4">
        <w:t>. A</w:t>
      </w:r>
      <w:r w:rsidR="00F73267">
        <w:t xml:space="preserve"> Szegedi Törvényszék</w:t>
      </w:r>
      <w:r w:rsidR="00B615D4">
        <w:t xml:space="preserve"> </w:t>
      </w:r>
      <w:r>
        <w:t>12</w:t>
      </w:r>
      <w:proofErr w:type="gramStart"/>
      <w:r>
        <w:t>.PK</w:t>
      </w:r>
      <w:proofErr w:type="gramEnd"/>
      <w:r>
        <w:t>.60.028/2010/25. sz</w:t>
      </w:r>
      <w:r w:rsidR="00090269">
        <w:t>ámú</w:t>
      </w:r>
      <w:r>
        <w:t xml:space="preserve"> okmány</w:t>
      </w:r>
      <w:r w:rsidR="00F73267">
        <w:t>á</w:t>
      </w:r>
      <w:r>
        <w:t>ban került elfogad</w:t>
      </w:r>
      <w:r w:rsidR="00B615D4">
        <w:t xml:space="preserve">ásra és a 06-02-0002712. számon </w:t>
      </w:r>
      <w:r>
        <w:t>nyilvántartott civil szervezet</w:t>
      </w:r>
      <w:r w:rsidR="00B3694E">
        <w:t>ként</w:t>
      </w:r>
      <w:r>
        <w:t xml:space="preserve"> került</w:t>
      </w:r>
      <w:r w:rsidR="00B3694E">
        <w:t xml:space="preserve"> a változás bejegyzésre</w:t>
      </w:r>
      <w:r w:rsidR="008B549D" w:rsidRPr="00C923AF">
        <w:rPr>
          <w:b/>
          <w:i/>
        </w:rPr>
        <w:t xml:space="preserve">. </w:t>
      </w:r>
      <w:r w:rsidR="003B08D2" w:rsidRPr="00C923AF">
        <w:rPr>
          <w:b/>
          <w:i/>
        </w:rPr>
        <w:t>A módosított</w:t>
      </w:r>
      <w:r w:rsidR="003B08D2">
        <w:t xml:space="preserve"> </w:t>
      </w:r>
      <w:r w:rsidR="003B08D2" w:rsidRPr="00C923AF">
        <w:rPr>
          <w:b/>
          <w:i/>
        </w:rPr>
        <w:t>Alapszabály</w:t>
      </w:r>
      <w:r w:rsidRPr="00C923AF">
        <w:rPr>
          <w:b/>
          <w:i/>
        </w:rPr>
        <w:t xml:space="preserve"> kelte: 2017. március 10.</w:t>
      </w:r>
      <w:r w:rsidR="003B08D2" w:rsidRPr="00C923AF">
        <w:rPr>
          <w:b/>
          <w:i/>
        </w:rPr>
        <w:t xml:space="preserve"> Azóta az egyesület alapokmánya nem változott.</w:t>
      </w:r>
      <w:r w:rsidR="00636A05" w:rsidRPr="00C923AF">
        <w:rPr>
          <w:b/>
          <w:i/>
        </w:rPr>
        <w:t xml:space="preserve"> </w:t>
      </w:r>
    </w:p>
    <w:p w:rsidR="00FF64A7" w:rsidRPr="00317BAD" w:rsidRDefault="00FF64A7">
      <w:pPr>
        <w:rPr>
          <w:b/>
          <w:i/>
        </w:rPr>
      </w:pPr>
      <w:r w:rsidRPr="00317BAD">
        <w:rPr>
          <w:b/>
          <w:i/>
        </w:rPr>
        <w:t>A jelenleg regnáló egyesületi funkcióban lévő tagjai</w:t>
      </w:r>
      <w:r w:rsidR="003B08D2" w:rsidRPr="00317BAD">
        <w:rPr>
          <w:b/>
          <w:i/>
        </w:rPr>
        <w:t>t</w:t>
      </w:r>
      <w:r w:rsidR="00406BF3" w:rsidRPr="00317BAD">
        <w:rPr>
          <w:b/>
          <w:i/>
        </w:rPr>
        <w:t>,</w:t>
      </w:r>
      <w:r>
        <w:t xml:space="preserve"> a Szeged</w:t>
      </w:r>
      <w:r w:rsidR="0044740F">
        <w:t>i Törvényszék 2022. szeptember 16</w:t>
      </w:r>
      <w:r w:rsidR="003B08D2">
        <w:t>.</w:t>
      </w:r>
      <w:r>
        <w:t>-</w:t>
      </w:r>
      <w:r w:rsidR="003B08D2">
        <w:t>á</w:t>
      </w:r>
      <w:r>
        <w:t>n hoz</w:t>
      </w:r>
      <w:r w:rsidR="0044740F">
        <w:t>ott végzése 15</w:t>
      </w:r>
      <w:proofErr w:type="gramStart"/>
      <w:r w:rsidR="0044740F">
        <w:t>.PK</w:t>
      </w:r>
      <w:proofErr w:type="gramEnd"/>
      <w:r w:rsidR="0044740F">
        <w:t>.60.028/2010/31</w:t>
      </w:r>
      <w:r>
        <w:t xml:space="preserve"> alapján</w:t>
      </w:r>
      <w:r w:rsidR="003B08D2">
        <w:t xml:space="preserve"> kerültek nyilvántartásba és </w:t>
      </w:r>
      <w:r>
        <w:t xml:space="preserve"> </w:t>
      </w:r>
      <w:r w:rsidR="0044740F">
        <w:rPr>
          <w:b/>
          <w:i/>
        </w:rPr>
        <w:t>2026</w:t>
      </w:r>
      <w:r w:rsidRPr="00317BAD">
        <w:rPr>
          <w:b/>
          <w:i/>
        </w:rPr>
        <w:t>. szeptember 14.-ig van</w:t>
      </w:r>
      <w:r w:rsidR="003B08D2" w:rsidRPr="00317BAD">
        <w:rPr>
          <w:b/>
          <w:i/>
        </w:rPr>
        <w:t>nak</w:t>
      </w:r>
      <w:r w:rsidRPr="00317BAD">
        <w:rPr>
          <w:b/>
          <w:i/>
        </w:rPr>
        <w:t xml:space="preserve"> pozícióban.</w:t>
      </w:r>
    </w:p>
    <w:p w:rsidR="00FF64A7" w:rsidRPr="00C923AF" w:rsidRDefault="00FF64A7">
      <w:r w:rsidRPr="009E7ACF">
        <w:rPr>
          <w:b/>
          <w:i/>
        </w:rPr>
        <w:t>Az</w:t>
      </w:r>
      <w:r w:rsidR="00D33972">
        <w:rPr>
          <w:b/>
          <w:i/>
        </w:rPr>
        <w:t xml:space="preserve"> egyesület aktuális</w:t>
      </w:r>
      <w:r w:rsidR="00406BF3" w:rsidRPr="009E7ACF">
        <w:rPr>
          <w:b/>
          <w:i/>
        </w:rPr>
        <w:t xml:space="preserve"> létszáma</w:t>
      </w:r>
      <w:r w:rsidR="009E7ACF">
        <w:rPr>
          <w:b/>
          <w:i/>
        </w:rPr>
        <w:t>:</w:t>
      </w:r>
      <w:r w:rsidR="00406BF3" w:rsidRPr="009E7ACF">
        <w:rPr>
          <w:b/>
          <w:i/>
        </w:rPr>
        <w:t xml:space="preserve"> 49</w:t>
      </w:r>
      <w:r w:rsidRPr="009E7ACF">
        <w:rPr>
          <w:b/>
          <w:i/>
        </w:rPr>
        <w:t xml:space="preserve"> fő.</w:t>
      </w:r>
      <w:r w:rsidR="00406BF3" w:rsidRPr="009E7ACF">
        <w:rPr>
          <w:b/>
          <w:i/>
        </w:rPr>
        <w:t xml:space="preserve"> </w:t>
      </w:r>
      <w:r w:rsidR="00C923AF" w:rsidRPr="00C923AF">
        <w:t>Jelenleg is több tagfelvételi kérelem van beadva</w:t>
      </w:r>
      <w:r w:rsidR="00C923AF">
        <w:t xml:space="preserve"> az egyesülethez</w:t>
      </w:r>
      <w:r w:rsidR="00C923AF" w:rsidRPr="00C923AF">
        <w:t>, melyeket a következő elnökségi ülésen beszélnek meg és</w:t>
      </w:r>
      <w:r w:rsidR="00C923AF">
        <w:t xml:space="preserve"> közösségi döntés alapján,</w:t>
      </w:r>
      <w:r w:rsidR="00D12EDB">
        <w:t xml:space="preserve"> határozatba foglalva</w:t>
      </w:r>
      <w:r w:rsidR="00C923AF">
        <w:t xml:space="preserve"> vesznek</w:t>
      </w:r>
      <w:r w:rsidR="00D12EDB">
        <w:t xml:space="preserve"> fel.</w:t>
      </w:r>
    </w:p>
    <w:p w:rsidR="00FF64A7" w:rsidRDefault="00317BAD">
      <w:r w:rsidRPr="008903C8">
        <w:rPr>
          <w:b/>
          <w:i/>
        </w:rPr>
        <w:t>E</w:t>
      </w:r>
      <w:r w:rsidR="00FF64A7" w:rsidRPr="008903C8">
        <w:rPr>
          <w:b/>
          <w:i/>
        </w:rPr>
        <w:t>gyesületünk tagjai a- megalakulástól napjainkig- fegyveres testületek és rendvédelmi szervek</w:t>
      </w:r>
      <w:r w:rsidR="00FF64A7">
        <w:t xml:space="preserve"> </w:t>
      </w:r>
      <w:r w:rsidR="00FF64A7" w:rsidRPr="008903C8">
        <w:rPr>
          <w:b/>
          <w:i/>
        </w:rPr>
        <w:t>tényleges állományú tagjai, nyugdíjasok</w:t>
      </w:r>
      <w:r w:rsidR="00400B06" w:rsidRPr="008903C8">
        <w:rPr>
          <w:b/>
          <w:i/>
        </w:rPr>
        <w:t>, azok családtagjai, illetve civil személyek.</w:t>
      </w:r>
      <w:r w:rsidR="00400B06">
        <w:t xml:space="preserve"> Tevékenységünk célja az említett állampolgári csoportokba tartozó személyek egészségmegőrzése, kulturált szabadidő </w:t>
      </w:r>
      <w:r w:rsidR="00400B06">
        <w:lastRenderedPageBreak/>
        <w:t>eltöltése, sporttevékenységének elősegítése, támogatása.</w:t>
      </w:r>
      <w:r w:rsidR="00FF64A7">
        <w:t xml:space="preserve"> </w:t>
      </w:r>
      <w:r w:rsidR="00400B06">
        <w:t>Az aktív, szolgálatot teljesítő tagjai és egyesületünk többi tagja rekreációjának segítése, abban való aktív közreműködés.</w:t>
      </w:r>
    </w:p>
    <w:p w:rsidR="00805521" w:rsidRDefault="00686992" w:rsidP="006709B8">
      <w:r>
        <w:t>Egyesületünk működését a civil szervezetekre vonatkozó jogszabályok, az egyesület Alapszabálya</w:t>
      </w:r>
      <w:r w:rsidR="00400B06">
        <w:t>,</w:t>
      </w:r>
      <w:r w:rsidR="00271D52">
        <w:t xml:space="preserve"> az egyesület tagjai által elfogadott Éves terv (Éves végrehajtási grafikon),</w:t>
      </w:r>
      <w:r w:rsidR="00400B06">
        <w:t xml:space="preserve"> valamint a társadalmi</w:t>
      </w:r>
      <w:r>
        <w:t xml:space="preserve"> szervezetekkel kötött</w:t>
      </w:r>
      <w:r w:rsidR="00400B06">
        <w:t xml:space="preserve"> szerződésekben vállalt feladatok és kötelezettségek határozzák meg.</w:t>
      </w:r>
      <w:r>
        <w:t xml:space="preserve"> </w:t>
      </w:r>
    </w:p>
    <w:p w:rsidR="00271D52" w:rsidRDefault="00686992" w:rsidP="006709B8">
      <w:r w:rsidRPr="00317BAD">
        <w:rPr>
          <w:b/>
          <w:i/>
        </w:rPr>
        <w:t>Folyamatos napi kapcsolatot tart fenn</w:t>
      </w:r>
      <w:r>
        <w:t xml:space="preserve"> a MH Katonai Igazgatási és Központi Nyilvántartó Parancsnokság 5. Hadkiegészítő</w:t>
      </w:r>
      <w:r w:rsidR="00CB65F6">
        <w:t xml:space="preserve"> és Toborzó Központtal, valamint a MH 5. Bocskai István Lövész Dandár Hódmezővásárhelyi Kihelyezett Elemével.</w:t>
      </w:r>
    </w:p>
    <w:p w:rsidR="00805521" w:rsidRDefault="006709B8" w:rsidP="006709B8">
      <w:r w:rsidRPr="008903C8">
        <w:rPr>
          <w:b/>
          <w:i/>
        </w:rPr>
        <w:t xml:space="preserve"> Kiemelt figyelmet fordít</w:t>
      </w:r>
      <w:r>
        <w:t xml:space="preserve"> az egyesület tagjainak pihentetésére, rekreációjára. A lehetőségek kihasználásával évente kerül sor a közös kirándulásokra,(Mátraháza, Badacsony, Badacsonylábdihegy, stb.) Jelenleg áll szervezés alatt a Balatonkenesei és Erdőbényei pihenés.</w:t>
      </w:r>
    </w:p>
    <w:p w:rsidR="006A690A" w:rsidRDefault="006709B8" w:rsidP="006709B8">
      <w:r w:rsidRPr="008903C8">
        <w:rPr>
          <w:b/>
          <w:i/>
        </w:rPr>
        <w:t xml:space="preserve"> Évente egy alkalommal kerül megrendezésre</w:t>
      </w:r>
      <w:r>
        <w:t xml:space="preserve"> a családi hétvége a Hódmezővásárhelyi Kishomoki Tavaknál, a Szt. Borbála est, segítünk a Vak Bottyán Kupa sportesemény megszervezésében és részt veszünk a versenyen. Rendszeresen kerül sor a klub délutánokra, ahol a tagságot érdeklő témákkal kapcsolatban előadásokat szervezünk. Részt veszünk különböző kiállítások megtekintésén, valamint a szoros kapcsolattartás keretében a Zrínyi Miklós laktanya által szervezett rendezvényeken. </w:t>
      </w:r>
      <w:r w:rsidR="00C95271">
        <w:t xml:space="preserve">A legutóbbi években a megrendezése a </w:t>
      </w:r>
      <w:proofErr w:type="spellStart"/>
      <w:r w:rsidR="00C95271">
        <w:t>pandémia</w:t>
      </w:r>
      <w:proofErr w:type="spellEnd"/>
      <w:r w:rsidR="00C95271">
        <w:t xml:space="preserve"> és a különleges jogrend bevezetése, illetve annak folyamatos fenntartása miatt maradt el. </w:t>
      </w:r>
    </w:p>
    <w:p w:rsidR="006709B8" w:rsidRDefault="006A690A" w:rsidP="006709B8">
      <w:r w:rsidRPr="00BB6CFA">
        <w:rPr>
          <w:b/>
          <w:i/>
        </w:rPr>
        <w:t>Az egyesület működését</w:t>
      </w:r>
      <w:r>
        <w:t>, az Alapszabályban és az Éves tervben elfogadott feladatok anyagi biztosítását tagdíjból, a személyi jövedelemadó egy százalékával, illetve a pályázati lehetőségek kihasz</w:t>
      </w:r>
      <w:r w:rsidR="009D5E09">
        <w:t xml:space="preserve">nálásával </w:t>
      </w:r>
      <w:r w:rsidR="009D5E09" w:rsidRPr="00BB6CFA">
        <w:rPr>
          <w:b/>
          <w:i/>
        </w:rPr>
        <w:t>ig</w:t>
      </w:r>
      <w:r w:rsidR="00B70161" w:rsidRPr="00BB6CFA">
        <w:rPr>
          <w:b/>
          <w:i/>
        </w:rPr>
        <w:t>yekszik való</w:t>
      </w:r>
      <w:r w:rsidR="009D5E09" w:rsidRPr="00BB6CFA">
        <w:rPr>
          <w:b/>
          <w:i/>
        </w:rPr>
        <w:t>ra</w:t>
      </w:r>
      <w:r w:rsidR="00B70161" w:rsidRPr="00BB6CFA">
        <w:rPr>
          <w:b/>
          <w:i/>
        </w:rPr>
        <w:t xml:space="preserve"> </w:t>
      </w:r>
      <w:r w:rsidR="009D5E09" w:rsidRPr="00BB6CFA">
        <w:rPr>
          <w:b/>
          <w:i/>
        </w:rPr>
        <w:t>váltani</w:t>
      </w:r>
      <w:r w:rsidR="009D5E09">
        <w:t>.</w:t>
      </w:r>
      <w:r w:rsidR="006709B8">
        <w:t xml:space="preserve"> </w:t>
      </w:r>
    </w:p>
    <w:p w:rsidR="00805521" w:rsidRDefault="00CB65F6">
      <w:r w:rsidRPr="008903C8">
        <w:rPr>
          <w:b/>
          <w:i/>
        </w:rPr>
        <w:t>Egyesületünk székhelye a 6800 Hódmezővásárhely Hódi Pál utca 3. szám alatti címen üzemelő tiszti</w:t>
      </w:r>
      <w:r>
        <w:t xml:space="preserve"> </w:t>
      </w:r>
      <w:r w:rsidRPr="008903C8">
        <w:rPr>
          <w:b/>
          <w:i/>
        </w:rPr>
        <w:t>klubba van bejelentve.</w:t>
      </w:r>
      <w:r>
        <w:t xml:space="preserve"> </w:t>
      </w:r>
      <w:r w:rsidR="00805521">
        <w:t>Jelenleg felújításra vár, csak részben vehető igénybe!</w:t>
      </w:r>
      <w:r>
        <w:t xml:space="preserve">  </w:t>
      </w:r>
      <w:r w:rsidR="00686992">
        <w:t xml:space="preserve"> </w:t>
      </w:r>
    </w:p>
    <w:p w:rsidR="00CB65F6" w:rsidRPr="008903C8" w:rsidRDefault="00805521">
      <w:pPr>
        <w:rPr>
          <w:b/>
          <w:i/>
        </w:rPr>
      </w:pPr>
      <w:r w:rsidRPr="008903C8">
        <w:rPr>
          <w:b/>
          <w:i/>
        </w:rPr>
        <w:t xml:space="preserve"> É</w:t>
      </w:r>
      <w:r w:rsidR="00400B06" w:rsidRPr="008903C8">
        <w:rPr>
          <w:b/>
          <w:i/>
        </w:rPr>
        <w:t>rvényben lev</w:t>
      </w:r>
      <w:r w:rsidRPr="008903C8">
        <w:rPr>
          <w:b/>
          <w:i/>
        </w:rPr>
        <w:t>ő szerződéseink</w:t>
      </w:r>
      <w:r w:rsidR="00527D65" w:rsidRPr="008903C8">
        <w:rPr>
          <w:b/>
          <w:i/>
        </w:rPr>
        <w:t>:</w:t>
      </w:r>
    </w:p>
    <w:p w:rsidR="00772294" w:rsidRDefault="00527D65" w:rsidP="00CB65F6">
      <w:pPr>
        <w:pStyle w:val="Listaszerbekezds"/>
        <w:numPr>
          <w:ilvl w:val="0"/>
          <w:numId w:val="2"/>
        </w:numPr>
      </w:pPr>
      <w:r>
        <w:t xml:space="preserve"> Az 5. Bocska</w:t>
      </w:r>
      <w:r w:rsidR="00CB65F6">
        <w:t>i István Lövész Dandár</w:t>
      </w:r>
      <w:r w:rsidR="00772294">
        <w:t xml:space="preserve"> (MH 5. LD, Debrecen)</w:t>
      </w:r>
      <w:r w:rsidR="00CB65F6">
        <w:t>, Hódmezővásárhelyi</w:t>
      </w:r>
      <w:r>
        <w:t xml:space="preserve"> Kikülönített Elemével, a Zrínyi Miklós</w:t>
      </w:r>
      <w:r w:rsidR="00772294">
        <w:t xml:space="preserve"> laktanyával.</w:t>
      </w:r>
    </w:p>
    <w:p w:rsidR="00527D65" w:rsidRDefault="00772294" w:rsidP="00CB65F6">
      <w:pPr>
        <w:pStyle w:val="Listaszerbekezds"/>
        <w:numPr>
          <w:ilvl w:val="0"/>
          <w:numId w:val="2"/>
        </w:numPr>
      </w:pPr>
      <w:r>
        <w:t xml:space="preserve"> Valamint a </w:t>
      </w:r>
      <w:r w:rsidR="00527D65">
        <w:t>Magyar Honvédség Hadkieg</w:t>
      </w:r>
      <w:r w:rsidR="006E190D">
        <w:t>észítési Kiképzés Nyilvántartó P</w:t>
      </w:r>
      <w:r>
        <w:t>arancsnoksággal (MH HKNYP, Budapest)</w:t>
      </w:r>
    </w:p>
    <w:p w:rsidR="00170A0E" w:rsidRDefault="009D5E09" w:rsidP="009D5E09">
      <w:pPr>
        <w:rPr>
          <w:b/>
          <w:i/>
        </w:rPr>
      </w:pPr>
      <w:r w:rsidRPr="00B06E68">
        <w:rPr>
          <w:b/>
          <w:i/>
        </w:rPr>
        <w:t>Távlati és éves terveink fő feladata</w:t>
      </w:r>
      <w:r w:rsidR="00170A0E">
        <w:rPr>
          <w:b/>
          <w:i/>
        </w:rPr>
        <w:t>:</w:t>
      </w:r>
    </w:p>
    <w:p w:rsidR="00170A0E" w:rsidRDefault="00170A0E" w:rsidP="009D5E09">
      <w:r>
        <w:t xml:space="preserve">1.) </w:t>
      </w:r>
      <w:r w:rsidRPr="00B401AF">
        <w:rPr>
          <w:b/>
          <w:i/>
        </w:rPr>
        <w:t>A</w:t>
      </w:r>
      <w:r w:rsidR="009D5E09" w:rsidRPr="00B401AF">
        <w:rPr>
          <w:b/>
          <w:i/>
        </w:rPr>
        <w:t xml:space="preserve"> taglétszám növelése</w:t>
      </w:r>
      <w:r w:rsidR="009D5E09">
        <w:t>, új, fiatal (fegyveres testületek, rendvédelmi szervek és civilek) tagok</w:t>
      </w:r>
      <w:r w:rsidR="00850B3B">
        <w:t xml:space="preserve"> </w:t>
      </w:r>
      <w:r w:rsidR="009D5E09">
        <w:t>beléptetése az egyesületbe.</w:t>
      </w:r>
      <w:r>
        <w:t xml:space="preserve"> (Az egyesület fiatalítása.)</w:t>
      </w:r>
    </w:p>
    <w:p w:rsidR="00170A0E" w:rsidRDefault="009D5E09" w:rsidP="009D5E09">
      <w:r>
        <w:t xml:space="preserve"> </w:t>
      </w:r>
      <w:r w:rsidR="00170A0E">
        <w:t xml:space="preserve">2.) </w:t>
      </w:r>
      <w:r>
        <w:t>Az egyesület működéséhez szüksége</w:t>
      </w:r>
      <w:r w:rsidR="00170A0E">
        <w:t xml:space="preserve">s </w:t>
      </w:r>
      <w:r w:rsidR="00170A0E" w:rsidRPr="00B401AF">
        <w:rPr>
          <w:b/>
          <w:i/>
        </w:rPr>
        <w:t>anyagi lehetőségek</w:t>
      </w:r>
      <w:r w:rsidR="00B06E68" w:rsidRPr="00B401AF">
        <w:rPr>
          <w:b/>
          <w:i/>
        </w:rPr>
        <w:t xml:space="preserve"> megteremtése.</w:t>
      </w:r>
    </w:p>
    <w:p w:rsidR="009D5E09" w:rsidRPr="00B401AF" w:rsidRDefault="00B06E68" w:rsidP="009D5E09">
      <w:pPr>
        <w:rPr>
          <w:b/>
          <w:i/>
        </w:rPr>
      </w:pPr>
      <w:r>
        <w:t xml:space="preserve"> </w:t>
      </w:r>
      <w:r w:rsidR="00170A0E">
        <w:t xml:space="preserve">3.) </w:t>
      </w:r>
      <w:r>
        <w:t>A jelentősen változó</w:t>
      </w:r>
      <w:r w:rsidR="00787A31">
        <w:t xml:space="preserve"> anyagi és</w:t>
      </w:r>
      <w:r>
        <w:t xml:space="preserve"> társadalmi környezetben</w:t>
      </w:r>
      <w:r w:rsidR="006B04C6">
        <w:t>,</w:t>
      </w:r>
      <w:r>
        <w:t xml:space="preserve"> a jogsza</w:t>
      </w:r>
      <w:r w:rsidR="00B401AF">
        <w:t>bályoknak</w:t>
      </w:r>
      <w:r w:rsidR="00D62D1D">
        <w:t xml:space="preserve">, valamint az </w:t>
      </w:r>
      <w:r w:rsidR="009D5E09">
        <w:t xml:space="preserve">alapszabályban szereplő </w:t>
      </w:r>
      <w:r w:rsidRPr="00B401AF">
        <w:rPr>
          <w:b/>
          <w:i/>
        </w:rPr>
        <w:t>alap feladatoknak való megfelelés.</w:t>
      </w:r>
      <w:r w:rsidR="009D5E09" w:rsidRPr="00B401AF">
        <w:rPr>
          <w:b/>
          <w:i/>
        </w:rPr>
        <w:t xml:space="preserve">  </w:t>
      </w:r>
    </w:p>
    <w:p w:rsidR="00DE6C6E" w:rsidRDefault="00DE6C6E"/>
    <w:p w:rsidR="00DE6C6E" w:rsidRDefault="00DE6C6E"/>
    <w:p w:rsidR="00DE6C6E" w:rsidRDefault="00E30B2B">
      <w:r>
        <w:lastRenderedPageBreak/>
        <w:t>Hódmezővásárhely, 2022. 12.09.</w:t>
      </w:r>
    </w:p>
    <w:p w:rsidR="00400B06" w:rsidRPr="00BF3C51" w:rsidRDefault="00527D65">
      <w:r>
        <w:t xml:space="preserve">   </w:t>
      </w:r>
    </w:p>
    <w:sectPr w:rsidR="00400B06" w:rsidRPr="00BF3C51" w:rsidSect="005E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E0ECB"/>
    <w:multiLevelType w:val="hybridMultilevel"/>
    <w:tmpl w:val="10C263EC"/>
    <w:lvl w:ilvl="0" w:tplc="BFD62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3345"/>
    <w:multiLevelType w:val="hybridMultilevel"/>
    <w:tmpl w:val="38988F42"/>
    <w:lvl w:ilvl="0" w:tplc="6E4A83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compat/>
  <w:rsids>
    <w:rsidRoot w:val="0044740F"/>
    <w:rsid w:val="0006794B"/>
    <w:rsid w:val="00073BA4"/>
    <w:rsid w:val="00090269"/>
    <w:rsid w:val="0013069D"/>
    <w:rsid w:val="00134C25"/>
    <w:rsid w:val="0015344D"/>
    <w:rsid w:val="00170A0E"/>
    <w:rsid w:val="00271D52"/>
    <w:rsid w:val="002867AE"/>
    <w:rsid w:val="002A0157"/>
    <w:rsid w:val="00317BAD"/>
    <w:rsid w:val="003B08D2"/>
    <w:rsid w:val="00400B06"/>
    <w:rsid w:val="00406BF3"/>
    <w:rsid w:val="0044740F"/>
    <w:rsid w:val="00527D65"/>
    <w:rsid w:val="005A2123"/>
    <w:rsid w:val="005D511E"/>
    <w:rsid w:val="005E34E7"/>
    <w:rsid w:val="00636A05"/>
    <w:rsid w:val="006709B8"/>
    <w:rsid w:val="00686992"/>
    <w:rsid w:val="006A690A"/>
    <w:rsid w:val="006B04C6"/>
    <w:rsid w:val="006B1B97"/>
    <w:rsid w:val="006E190D"/>
    <w:rsid w:val="00772294"/>
    <w:rsid w:val="00787A31"/>
    <w:rsid w:val="00805521"/>
    <w:rsid w:val="00850B3B"/>
    <w:rsid w:val="008903C8"/>
    <w:rsid w:val="008B549D"/>
    <w:rsid w:val="008B56E4"/>
    <w:rsid w:val="008C049E"/>
    <w:rsid w:val="00957BC7"/>
    <w:rsid w:val="009D5E09"/>
    <w:rsid w:val="009E7ACF"/>
    <w:rsid w:val="00A2581A"/>
    <w:rsid w:val="00A80FB4"/>
    <w:rsid w:val="00AC101F"/>
    <w:rsid w:val="00B06E68"/>
    <w:rsid w:val="00B3694E"/>
    <w:rsid w:val="00B401AF"/>
    <w:rsid w:val="00B54D99"/>
    <w:rsid w:val="00B615D4"/>
    <w:rsid w:val="00B70161"/>
    <w:rsid w:val="00BB6CFA"/>
    <w:rsid w:val="00BF3C51"/>
    <w:rsid w:val="00C923AF"/>
    <w:rsid w:val="00C95271"/>
    <w:rsid w:val="00CB65F6"/>
    <w:rsid w:val="00D12EDB"/>
    <w:rsid w:val="00D33972"/>
    <w:rsid w:val="00D62D1D"/>
    <w:rsid w:val="00DE6C6E"/>
    <w:rsid w:val="00E30B2B"/>
    <w:rsid w:val="00F73267"/>
    <w:rsid w:val="00F806F8"/>
    <w:rsid w:val="00FF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34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0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&#225;ti%20k&#246;r\2022\Honlap\R&#246;viden%20az%20egyes&#252;letr&#337;l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Röviden az egyesületről</Template>
  <TotalTime>13</TotalTime>
  <Pages>3</Pages>
  <Words>706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Szőlősi Gyula</dc:creator>
  <cp:lastModifiedBy>Szőlősi Gyula</cp:lastModifiedBy>
  <cp:revision>2</cp:revision>
  <dcterms:created xsi:type="dcterms:W3CDTF">2022-12-11T14:52:00Z</dcterms:created>
  <dcterms:modified xsi:type="dcterms:W3CDTF">2022-12-11T15:07:00Z</dcterms:modified>
</cp:coreProperties>
</file>